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0EB1FB74" w14:textId="77777777" w:rsidR="00941DAF" w:rsidRDefault="00941DAF" w:rsidP="002F358E">
      <w:pPr>
        <w:rPr>
          <w:b/>
          <w:bCs/>
          <w:sz w:val="32"/>
          <w:szCs w:val="32"/>
        </w:rPr>
      </w:pPr>
      <w:r w:rsidRPr="00941DAF">
        <w:rPr>
          <w:b/>
          <w:bCs/>
          <w:sz w:val="32"/>
          <w:szCs w:val="32"/>
        </w:rPr>
        <w:t>Pizza se v našem jídelníčku zabydlela, Češi ale mají své specifické chutě i sezónní preference</w:t>
      </w:r>
    </w:p>
    <w:p w14:paraId="67ABA97B" w14:textId="7D5FAEEB" w:rsidR="005E32CF" w:rsidRDefault="00581AC6" w:rsidP="002F358E">
      <w:pPr>
        <w:rPr>
          <w:rFonts w:cs="Open Sans"/>
          <w:b/>
          <w:bCs/>
        </w:rPr>
      </w:pPr>
      <w:r w:rsidRPr="43EBDDE2">
        <w:rPr>
          <w:rFonts w:cs="Open Sans"/>
          <w:b/>
          <w:bCs/>
        </w:rPr>
        <w:t xml:space="preserve">Praha </w:t>
      </w:r>
      <w:r w:rsidR="4367F421" w:rsidRPr="43EBDDE2">
        <w:rPr>
          <w:rFonts w:cs="Open Sans"/>
          <w:b/>
          <w:bCs/>
        </w:rPr>
        <w:t>2</w:t>
      </w:r>
      <w:r w:rsidR="004108A8">
        <w:rPr>
          <w:rFonts w:cs="Open Sans"/>
          <w:b/>
          <w:bCs/>
        </w:rPr>
        <w:t>3</w:t>
      </w:r>
      <w:r w:rsidRPr="43EBDDE2">
        <w:rPr>
          <w:rFonts w:cs="Open Sans"/>
          <w:b/>
          <w:bCs/>
        </w:rPr>
        <w:t xml:space="preserve">. </w:t>
      </w:r>
      <w:r w:rsidR="00AF3C41" w:rsidRPr="43EBDDE2">
        <w:rPr>
          <w:rFonts w:cs="Open Sans"/>
          <w:b/>
          <w:bCs/>
        </w:rPr>
        <w:t>červ</w:t>
      </w:r>
      <w:r w:rsidR="003A71BF" w:rsidRPr="43EBDDE2">
        <w:rPr>
          <w:rFonts w:cs="Open Sans"/>
          <w:b/>
          <w:bCs/>
        </w:rPr>
        <w:t>ence</w:t>
      </w:r>
      <w:r w:rsidRPr="43EBDDE2">
        <w:rPr>
          <w:rFonts w:cs="Open Sans"/>
          <w:b/>
          <w:bCs/>
        </w:rPr>
        <w:t xml:space="preserve"> 2024 </w:t>
      </w:r>
      <w:r w:rsidR="006261F9" w:rsidRPr="43EBDDE2">
        <w:rPr>
          <w:rFonts w:cs="Open Sans"/>
          <w:b/>
          <w:bCs/>
        </w:rPr>
        <w:t>–</w:t>
      </w:r>
      <w:r w:rsidR="002C3F99" w:rsidRPr="43EBDDE2">
        <w:rPr>
          <w:rFonts w:cs="Open Sans"/>
          <w:b/>
          <w:bCs/>
        </w:rPr>
        <w:t xml:space="preserve"> </w:t>
      </w:r>
      <w:r w:rsidR="00941DAF" w:rsidRPr="43EBDDE2">
        <w:rPr>
          <w:rFonts w:cs="Open Sans"/>
          <w:b/>
          <w:bCs/>
        </w:rPr>
        <w:t>Původem italská pizza si našla cestu do srdcí Čechů a stala se jedním z nejoblíbenějších pokrmů v zemi. Přestože v žebříčku našich nejoblíbenějších jídel stále drží prim česká klasika – svíčková, řízek, guláš a knedlo-vepřo-zelo, tak mezi nejprodávanější jídla v restauracích pizza bezesporu patří. A získává si další příznivce, zejména u mladší generace, protože je často volbou občerstvení pro neformální setkání s přáteli nebo při sledování filmu a sportovních událostí. Přestože klasické italské receptury jsou stále populární, podle společnosti Objednáme si český trh vyvinul své vlastní preference a chutě.</w:t>
      </w:r>
    </w:p>
    <w:p w14:paraId="0E9CE64C" w14:textId="7850BE89" w:rsidR="00941DAF" w:rsidRDefault="00941DAF" w:rsidP="00941DAF">
      <w:r w:rsidRPr="006D0E69">
        <w:t xml:space="preserve">Mezi nejoblíbenější pizzy v České republice patří </w:t>
      </w:r>
      <w:r>
        <w:t>Šunková</w:t>
      </w:r>
      <w:r w:rsidRPr="006D0E69">
        <w:t>, Quattro Formaggi</w:t>
      </w:r>
      <w:r>
        <w:t xml:space="preserve">, Šunková se žampiony a Hawaii. Salámová pizza </w:t>
      </w:r>
      <w:r w:rsidRPr="006D0E69">
        <w:t>Pepperoni</w:t>
      </w:r>
      <w:r>
        <w:t xml:space="preserve"> je například až na sedmém místě – </w:t>
      </w:r>
      <w:r w:rsidRPr="006D0E69">
        <w:t xml:space="preserve">Češi </w:t>
      </w:r>
      <w:r>
        <w:t xml:space="preserve">navíc </w:t>
      </w:r>
      <w:r w:rsidRPr="006D0E69">
        <w:t>mají tendenci měnit své prefere</w:t>
      </w:r>
      <w:r>
        <w:t>n</w:t>
      </w:r>
      <w:r w:rsidRPr="006D0E69">
        <w:t>ce</w:t>
      </w:r>
      <w:r>
        <w:t xml:space="preserve"> složení</w:t>
      </w:r>
      <w:r w:rsidRPr="006D0E69">
        <w:t xml:space="preserve"> pizzy podle ročního období. </w:t>
      </w:r>
    </w:p>
    <w:p w14:paraId="6D859241" w14:textId="490CCF73" w:rsidR="00941DAF" w:rsidRDefault="00941DAF" w:rsidP="00941DAF">
      <w:r w:rsidRPr="00F83B4F">
        <w:rPr>
          <w:i/>
          <w:iCs/>
        </w:rPr>
        <w:t>„V létě eviduj</w:t>
      </w:r>
      <w:r>
        <w:rPr>
          <w:i/>
          <w:iCs/>
        </w:rPr>
        <w:t>eme</w:t>
      </w:r>
      <w:r w:rsidRPr="00F83B4F">
        <w:rPr>
          <w:i/>
          <w:iCs/>
        </w:rPr>
        <w:t xml:space="preserve"> častější nákupy </w:t>
      </w:r>
      <w:r>
        <w:rPr>
          <w:i/>
          <w:iCs/>
        </w:rPr>
        <w:t xml:space="preserve">pizzy s </w:t>
      </w:r>
      <w:r w:rsidRPr="00F83B4F">
        <w:rPr>
          <w:i/>
          <w:iCs/>
        </w:rPr>
        <w:t>čerstvý</w:t>
      </w:r>
      <w:r>
        <w:rPr>
          <w:i/>
          <w:iCs/>
        </w:rPr>
        <w:t>mi</w:t>
      </w:r>
      <w:r w:rsidRPr="00F83B4F">
        <w:rPr>
          <w:i/>
          <w:iCs/>
        </w:rPr>
        <w:t xml:space="preserve"> ingredienc</w:t>
      </w:r>
      <w:r>
        <w:rPr>
          <w:i/>
          <w:iCs/>
        </w:rPr>
        <w:t>emi</w:t>
      </w:r>
      <w:r w:rsidRPr="00F83B4F">
        <w:rPr>
          <w:i/>
          <w:iCs/>
        </w:rPr>
        <w:t xml:space="preserve">, které jsou </w:t>
      </w:r>
      <w:r>
        <w:rPr>
          <w:i/>
          <w:iCs/>
        </w:rPr>
        <w:t xml:space="preserve">tou dobou </w:t>
      </w:r>
      <w:r w:rsidRPr="00F83B4F">
        <w:rPr>
          <w:i/>
          <w:iCs/>
        </w:rPr>
        <w:t>dostupnější a</w:t>
      </w:r>
      <w:r>
        <w:rPr>
          <w:i/>
          <w:iCs/>
        </w:rPr>
        <w:t xml:space="preserve"> jsou</w:t>
      </w:r>
      <w:r w:rsidRPr="00F83B4F">
        <w:rPr>
          <w:i/>
          <w:iCs/>
        </w:rPr>
        <w:t xml:space="preserve"> </w:t>
      </w:r>
      <w:r>
        <w:rPr>
          <w:i/>
          <w:iCs/>
        </w:rPr>
        <w:t>využívané</w:t>
      </w:r>
      <w:r w:rsidRPr="00F83B4F">
        <w:rPr>
          <w:i/>
          <w:iCs/>
        </w:rPr>
        <w:t xml:space="preserve"> pro lehčí varianty „letních“ pizz. Připravují</w:t>
      </w:r>
      <w:r>
        <w:rPr>
          <w:i/>
          <w:iCs/>
        </w:rPr>
        <w:t xml:space="preserve"> se</w:t>
      </w:r>
      <w:r w:rsidRPr="00F83B4F">
        <w:rPr>
          <w:i/>
          <w:iCs/>
        </w:rPr>
        <w:t xml:space="preserve"> pizzy s čerstvými rajčaty, rukolou, bazalkou a dalšími letními surovinami. Zaznamenáv</w:t>
      </w:r>
      <w:r>
        <w:rPr>
          <w:i/>
          <w:iCs/>
        </w:rPr>
        <w:t>áme</w:t>
      </w:r>
      <w:r w:rsidRPr="00F83B4F">
        <w:rPr>
          <w:i/>
          <w:iCs/>
        </w:rPr>
        <w:t xml:space="preserve"> také nárůst prodejů </w:t>
      </w:r>
      <w:r>
        <w:rPr>
          <w:i/>
          <w:iCs/>
        </w:rPr>
        <w:t xml:space="preserve">šunkové </w:t>
      </w:r>
      <w:r w:rsidRPr="00F83B4F">
        <w:rPr>
          <w:i/>
          <w:iCs/>
        </w:rPr>
        <w:t xml:space="preserve">pizzy s </w:t>
      </w:r>
      <w:r>
        <w:rPr>
          <w:i/>
          <w:iCs/>
        </w:rPr>
        <w:t>kukuřicí</w:t>
      </w:r>
      <w:r w:rsidRPr="00F83B4F">
        <w:rPr>
          <w:i/>
          <w:iCs/>
        </w:rPr>
        <w:t xml:space="preserve">, </w:t>
      </w:r>
      <w:r>
        <w:rPr>
          <w:i/>
          <w:iCs/>
        </w:rPr>
        <w:t>ta je v létě</w:t>
      </w:r>
      <w:r w:rsidRPr="00F83B4F">
        <w:rPr>
          <w:i/>
          <w:iCs/>
        </w:rPr>
        <w:t xml:space="preserve"> také </w:t>
      </w:r>
      <w:r>
        <w:rPr>
          <w:i/>
          <w:iCs/>
        </w:rPr>
        <w:t>nejpopulárnější z celého roku</w:t>
      </w:r>
      <w:r w:rsidRPr="00F83B4F">
        <w:rPr>
          <w:i/>
          <w:iCs/>
        </w:rPr>
        <w:t>,“</w:t>
      </w:r>
      <w:r>
        <w:t xml:space="preserve"> říká Adam Růžička, CEO společnosti Objednáme</w:t>
      </w:r>
      <w:r w:rsidR="00514255">
        <w:t xml:space="preserve">, </w:t>
      </w:r>
      <w:r w:rsidR="00514255" w:rsidRPr="00514255">
        <w:t>která restauracím poskytuje komplexní digitální objednávkový systém</w:t>
      </w:r>
      <w:r>
        <w:t>.</w:t>
      </w:r>
    </w:p>
    <w:p w14:paraId="59C92E59" w14:textId="7958C0BE" w:rsidR="00941DAF" w:rsidRPr="006D0E69" w:rsidRDefault="00634D18" w:rsidP="00941DAF">
      <w:r>
        <w:rPr>
          <w:noProof/>
        </w:rPr>
        <w:drawing>
          <wp:anchor distT="0" distB="0" distL="114300" distR="114300" simplePos="0" relativeHeight="251658240" behindDoc="1" locked="0" layoutInCell="1" allowOverlap="1" wp14:anchorId="66EBAEC5" wp14:editId="0556CA79">
            <wp:simplePos x="0" y="0"/>
            <wp:positionH relativeFrom="column">
              <wp:posOffset>-4445</wp:posOffset>
            </wp:positionH>
            <wp:positionV relativeFrom="paragraph">
              <wp:posOffset>48260</wp:posOffset>
            </wp:positionV>
            <wp:extent cx="2819400" cy="1879600"/>
            <wp:effectExtent l="0" t="0" r="0" b="6350"/>
            <wp:wrapTight wrapText="bothSides">
              <wp:wrapPolygon edited="0">
                <wp:start x="0" y="0"/>
                <wp:lineTo x="0" y="21454"/>
                <wp:lineTo x="21454" y="21454"/>
                <wp:lineTo x="21454" y="0"/>
                <wp:lineTo x="0" y="0"/>
              </wp:wrapPolygon>
            </wp:wrapTight>
            <wp:docPr id="182246469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DAF">
        <w:t xml:space="preserve">Díky datům ze zařízení pro skladové hospodářství od </w:t>
      </w:r>
      <w:hyperlink r:id="rId12">
        <w:r w:rsidR="00941DAF" w:rsidRPr="2F86ECD6">
          <w:rPr>
            <w:rStyle w:val="Hypertextovodkaz"/>
          </w:rPr>
          <w:t>Objednáme</w:t>
        </w:r>
      </w:hyperlink>
      <w:r w:rsidR="00941DAF">
        <w:t xml:space="preserve"> lze analyzovat i četnost nákupů, množství a typy surovin. Je patrné, že nejvíce se doplňují zásoby </w:t>
      </w:r>
      <w:r w:rsidR="00941DAF" w:rsidRPr="006D0E69">
        <w:t xml:space="preserve">tradičních ingrediencí, jako jsou </w:t>
      </w:r>
      <w:r w:rsidR="00941DAF">
        <w:t>sugo</w:t>
      </w:r>
      <w:r w:rsidR="00941DAF" w:rsidRPr="006D0E69">
        <w:t>, mozzarella</w:t>
      </w:r>
      <w:r w:rsidR="00941DAF">
        <w:t xml:space="preserve"> a eidam</w:t>
      </w:r>
      <w:r w:rsidR="00941DAF" w:rsidRPr="006D0E69">
        <w:t>, šunka</w:t>
      </w:r>
      <w:r w:rsidR="00941DAF">
        <w:t>,</w:t>
      </w:r>
      <w:r w:rsidR="00941DAF" w:rsidRPr="006D0E69">
        <w:t xml:space="preserve"> salám</w:t>
      </w:r>
      <w:r w:rsidR="00941DAF">
        <w:t xml:space="preserve">y či žampiony. Jsou to ale i již zmiňovaná </w:t>
      </w:r>
      <w:r w:rsidR="00941DAF" w:rsidRPr="006D0E69">
        <w:t>rukola, prosciutto, parmazán</w:t>
      </w:r>
      <w:r w:rsidR="00941DAF">
        <w:t xml:space="preserve"> a další sýry</w:t>
      </w:r>
      <w:r w:rsidR="00941DAF" w:rsidRPr="006D0E69">
        <w:t>, olivy a čerstvé bylinky. Rostoucí trend vegetariánství a veganství také přispěl k</w:t>
      </w:r>
      <w:r w:rsidR="0D7716E2" w:rsidRPr="006D0E69">
        <w:t>e</w:t>
      </w:r>
      <w:r w:rsidR="00941DAF" w:rsidRPr="006D0E69">
        <w:t xml:space="preserve"> </w:t>
      </w:r>
      <w:r w:rsidR="29A21895" w:rsidRPr="006D0E69">
        <w:t>zvýšení</w:t>
      </w:r>
      <w:r w:rsidR="00941DAF" w:rsidRPr="006D0E69">
        <w:t xml:space="preserve"> </w:t>
      </w:r>
      <w:r w:rsidR="00941DAF">
        <w:t xml:space="preserve">zájmu o </w:t>
      </w:r>
      <w:r w:rsidR="00941DAF" w:rsidRPr="006D0E69">
        <w:t>vegetariánsk</w:t>
      </w:r>
      <w:r w:rsidR="00941DAF">
        <w:t>é</w:t>
      </w:r>
      <w:r w:rsidR="00941DAF" w:rsidRPr="006D0E69">
        <w:t xml:space="preserve"> a vegansk</w:t>
      </w:r>
      <w:r w:rsidR="00941DAF">
        <w:t>é</w:t>
      </w:r>
      <w:r w:rsidR="00941DAF" w:rsidRPr="006D0E69">
        <w:t xml:space="preserve"> pizz</w:t>
      </w:r>
      <w:r w:rsidR="00941DAF">
        <w:t>y, takže došlo k nárůstu nákupů</w:t>
      </w:r>
      <w:r w:rsidR="00941DAF" w:rsidRPr="006D0E69">
        <w:t xml:space="preserve"> alternativní</w:t>
      </w:r>
      <w:r w:rsidR="00941DAF">
        <w:t>ch</w:t>
      </w:r>
      <w:r w:rsidR="00941DAF" w:rsidRPr="006D0E69">
        <w:t xml:space="preserve"> sýr</w:t>
      </w:r>
      <w:r w:rsidR="00941DAF">
        <w:t>ů</w:t>
      </w:r>
      <w:r w:rsidR="00941DAF" w:rsidRPr="006D0E69">
        <w:t xml:space="preserve"> a </w:t>
      </w:r>
      <w:r w:rsidR="00941DAF">
        <w:t xml:space="preserve">dalších </w:t>
      </w:r>
      <w:r w:rsidR="00941DAF" w:rsidRPr="006D0E69">
        <w:t>bezmasý</w:t>
      </w:r>
      <w:r w:rsidR="00941DAF">
        <w:t>ch</w:t>
      </w:r>
      <w:r w:rsidR="00941DAF" w:rsidRPr="006D0E69">
        <w:t xml:space="preserve"> ingredienc</w:t>
      </w:r>
      <w:r w:rsidR="00941DAF">
        <w:t>í</w:t>
      </w:r>
      <w:r w:rsidR="00941DAF" w:rsidRPr="006D0E69">
        <w:t>.</w:t>
      </w:r>
    </w:p>
    <w:p w14:paraId="45E46F31" w14:textId="75B31830" w:rsidR="00941DAF" w:rsidRPr="00941DAF" w:rsidRDefault="00941DAF" w:rsidP="00941DAF">
      <w:r w:rsidRPr="2F86ECD6">
        <w:rPr>
          <w:i/>
          <w:iCs/>
        </w:rPr>
        <w:t>„Naopak v zimě, kdy zákazníci hledají vydatnější a teplejší jídla, jsou oblíbenější pizzy s hutnějšími ingrediencemi jako jsou klobásy, slanina, houby, vejce nebo náš český Hermelín</w:t>
      </w:r>
      <w:r>
        <w:t>,“ vypočítává nakupované potraviny Adam Růžička a dodává, že na druhé straně existují přísady, které Češi na své pizze tolik nevyhledávají a které se ani tolik v restauracích neobjednávají. Těmi jsou například beraní rohy, zelené olivy kapie nebo tuňák.</w:t>
      </w:r>
    </w:p>
    <w:p w14:paraId="73147818" w14:textId="0DAAACC1" w:rsidR="00941DAF" w:rsidRPr="00F34F15" w:rsidRDefault="00941DAF" w:rsidP="00941DAF">
      <w:pPr>
        <w:jc w:val="left"/>
        <w:rPr>
          <w:b/>
          <w:bCs/>
        </w:rPr>
      </w:pPr>
      <w:r>
        <w:rPr>
          <w:b/>
          <w:bCs/>
        </w:rPr>
        <w:t>Pijeme spíše v restauracích, nápoje přes rozvoz tolik netáhnou</w:t>
      </w:r>
    </w:p>
    <w:p w14:paraId="62B74A6A" w14:textId="67B2227B" w:rsidR="00941DAF" w:rsidRPr="006D0E69" w:rsidRDefault="00941DAF" w:rsidP="00941DAF">
      <w:r w:rsidRPr="006D0E69">
        <w:lastRenderedPageBreak/>
        <w:t>Objednávání nápojů k jídlu je v české kultuře velmi běžné</w:t>
      </w:r>
      <w:r>
        <w:t>, takže v</w:t>
      </w:r>
      <w:r w:rsidRPr="006D0E69">
        <w:t>ětšina Čechů si k jídlu v</w:t>
      </w:r>
      <w:r>
        <w:t> </w:t>
      </w:r>
      <w:r w:rsidRPr="006D0E69">
        <w:t>restauraci objednává nápoj.</w:t>
      </w:r>
      <w:r>
        <w:t xml:space="preserve"> Velmi populární volbou je pivo, a to hlavně k obědu nebo večeři. Pokud jde o pracovní obědy, většinou je doprovázejí n</w:t>
      </w:r>
      <w:r w:rsidRPr="006D0E69">
        <w:t xml:space="preserve">ealkoholické nápoje jako </w:t>
      </w:r>
      <w:r w:rsidRPr="00693589">
        <w:t xml:space="preserve">Cola a Cola Zero, Fanta </w:t>
      </w:r>
      <w:r>
        <w:t>nebo</w:t>
      </w:r>
      <w:r w:rsidRPr="00693589">
        <w:t xml:space="preserve"> Birell</w:t>
      </w:r>
      <w:r>
        <w:t xml:space="preserve">. Po obědě </w:t>
      </w:r>
      <w:r w:rsidRPr="006D0E69">
        <w:t>si mnoho lidí dává i kávu</w:t>
      </w:r>
      <w:r>
        <w:t>. Asi jen jedna z deseti českých restaurací</w:t>
      </w:r>
      <w:r w:rsidRPr="006D0E69">
        <w:t xml:space="preserve"> </w:t>
      </w:r>
      <w:r>
        <w:t xml:space="preserve">má nápoj zahrnutý v poledním menu </w:t>
      </w:r>
      <w:r w:rsidRPr="006D0E69">
        <w:t>(často malé pivo nebo nealko).</w:t>
      </w:r>
      <w:r>
        <w:t xml:space="preserve"> </w:t>
      </w:r>
      <w:r w:rsidRPr="006D0E69">
        <w:t>Pití k jídlu je považováno za běžnou součást stravování v</w:t>
      </w:r>
      <w:r>
        <w:t> </w:t>
      </w:r>
      <w:r w:rsidRPr="006D0E69">
        <w:t>restauracích</w:t>
      </w:r>
      <w:r>
        <w:t xml:space="preserve">, </w:t>
      </w:r>
      <w:r w:rsidRPr="006D0E69">
        <w:t xml:space="preserve">gastronomického zážitku </w:t>
      </w:r>
      <w:r>
        <w:t>i</w:t>
      </w:r>
      <w:r w:rsidRPr="006D0E69">
        <w:t xml:space="preserve"> společenské etikety.</w:t>
      </w:r>
    </w:p>
    <w:p w14:paraId="2CAEBE6B" w14:textId="77777777" w:rsidR="00941DAF" w:rsidRDefault="00941DAF" w:rsidP="00941DAF">
      <w:r>
        <w:t>J</w:t>
      </w:r>
      <w:r w:rsidRPr="006D0E69">
        <w:t xml:space="preserve">ak často je </w:t>
      </w:r>
      <w:r>
        <w:t xml:space="preserve">ale </w:t>
      </w:r>
      <w:r w:rsidRPr="006D0E69">
        <w:t>nápoj součástí dovozu jídel</w:t>
      </w:r>
      <w:r>
        <w:t xml:space="preserve">? </w:t>
      </w:r>
      <w:r w:rsidRPr="001C4F2B">
        <w:rPr>
          <w:i/>
          <w:iCs/>
        </w:rPr>
        <w:t xml:space="preserve">„Podle </w:t>
      </w:r>
      <w:r>
        <w:rPr>
          <w:i/>
          <w:iCs/>
        </w:rPr>
        <w:t>našich dat</w:t>
      </w:r>
      <w:r w:rsidRPr="001C4F2B">
        <w:rPr>
          <w:i/>
          <w:iCs/>
        </w:rPr>
        <w:t xml:space="preserve"> jsou nápoje součást</w:t>
      </w:r>
      <w:r>
        <w:rPr>
          <w:i/>
          <w:iCs/>
        </w:rPr>
        <w:t>í asi jen třetiny objednávek přes rozvoz,</w:t>
      </w:r>
      <w:r w:rsidRPr="001C4F2B">
        <w:rPr>
          <w:i/>
          <w:iCs/>
        </w:rPr>
        <w:t xml:space="preserve"> rozhodně</w:t>
      </w:r>
      <w:r>
        <w:rPr>
          <w:i/>
          <w:iCs/>
        </w:rPr>
        <w:t xml:space="preserve"> </w:t>
      </w:r>
      <w:r w:rsidRPr="001C4F2B">
        <w:rPr>
          <w:i/>
          <w:iCs/>
        </w:rPr>
        <w:t>ne</w:t>
      </w:r>
      <w:r>
        <w:rPr>
          <w:i/>
          <w:iCs/>
        </w:rPr>
        <w:t>jsou</w:t>
      </w:r>
      <w:r w:rsidRPr="001C4F2B">
        <w:rPr>
          <w:i/>
          <w:iCs/>
        </w:rPr>
        <w:t xml:space="preserve"> tak časté jako při návštěvě restaurace</w:t>
      </w:r>
      <w:r>
        <w:rPr>
          <w:i/>
          <w:iCs/>
        </w:rPr>
        <w:t>.</w:t>
      </w:r>
      <w:r w:rsidRPr="001C4F2B">
        <w:rPr>
          <w:i/>
          <w:iCs/>
        </w:rPr>
        <w:t xml:space="preserve"> </w:t>
      </w:r>
      <w:r>
        <w:rPr>
          <w:i/>
          <w:iCs/>
        </w:rPr>
        <w:t>Při objednávání</w:t>
      </w:r>
      <w:r w:rsidRPr="001C4F2B">
        <w:rPr>
          <w:i/>
          <w:iCs/>
        </w:rPr>
        <w:t xml:space="preserve"> jídl</w:t>
      </w:r>
      <w:r>
        <w:rPr>
          <w:i/>
          <w:iCs/>
        </w:rPr>
        <w:t>a</w:t>
      </w:r>
      <w:r w:rsidRPr="001C4F2B">
        <w:rPr>
          <w:i/>
          <w:iCs/>
        </w:rPr>
        <w:t xml:space="preserve"> domů </w:t>
      </w:r>
      <w:r>
        <w:rPr>
          <w:i/>
          <w:iCs/>
        </w:rPr>
        <w:t xml:space="preserve">či do práce </w:t>
      </w:r>
      <w:r w:rsidRPr="001C4F2B">
        <w:rPr>
          <w:i/>
          <w:iCs/>
        </w:rPr>
        <w:t>mají</w:t>
      </w:r>
      <w:r>
        <w:rPr>
          <w:i/>
          <w:iCs/>
        </w:rPr>
        <w:t xml:space="preserve"> zákazníci</w:t>
      </w:r>
      <w:r w:rsidRPr="001C4F2B">
        <w:rPr>
          <w:i/>
          <w:iCs/>
        </w:rPr>
        <w:t xml:space="preserve"> většinou</w:t>
      </w:r>
      <w:r>
        <w:rPr>
          <w:i/>
          <w:iCs/>
        </w:rPr>
        <w:t xml:space="preserve"> k dispozici</w:t>
      </w:r>
      <w:r w:rsidRPr="001C4F2B">
        <w:rPr>
          <w:i/>
          <w:iCs/>
        </w:rPr>
        <w:t xml:space="preserve"> vlastní nápoje</w:t>
      </w:r>
      <w:r>
        <w:rPr>
          <w:i/>
          <w:iCs/>
        </w:rPr>
        <w:t>,“</w:t>
      </w:r>
      <w:r>
        <w:t xml:space="preserve"> </w:t>
      </w:r>
      <w:r w:rsidRPr="00B669E6">
        <w:t>dodává Adam Růžička, který díky aplikacím, jež jsou každá originálem, poskytují provozovatelům restaurací kompletní přehled o surovinách pomocí chytrého skladu</w:t>
      </w:r>
      <w:r>
        <w:t>. Přehled o</w:t>
      </w:r>
      <w:r w:rsidRPr="00B669E6">
        <w:t xml:space="preserve"> jejich cenách, aktuálním stavu pokladny, zásobách, objednávkách, distribuci, jeden systém na celou restauraci.</w:t>
      </w:r>
    </w:p>
    <w:p w14:paraId="4FAD0C87" w14:textId="52C850CB" w:rsidR="00B02471" w:rsidRPr="0051458C" w:rsidRDefault="00B02471" w:rsidP="00941DAF">
      <w:r>
        <w:t xml:space="preserve">Podle dat společnosti Objednáme je průměrná cena pizzy </w:t>
      </w:r>
      <w:r w:rsidR="6B78A9BE">
        <w:t xml:space="preserve">s průměrem 32 centimetrů 199 </w:t>
      </w:r>
      <w:r>
        <w:t>Kč.</w:t>
      </w:r>
    </w:p>
    <w:p w14:paraId="635E1360" w14:textId="77777777" w:rsidR="00634D18" w:rsidRDefault="00634D18" w:rsidP="00C00401">
      <w:pPr>
        <w:rPr>
          <w:rFonts w:cs="Open Sans"/>
          <w:i/>
          <w:iCs/>
          <w:sz w:val="20"/>
          <w:szCs w:val="20"/>
        </w:rPr>
      </w:pPr>
    </w:p>
    <w:p w14:paraId="009D3632" w14:textId="525A687E" w:rsidR="00B02471" w:rsidRPr="00634D18" w:rsidRDefault="00634D18" w:rsidP="00C00401">
      <w:pPr>
        <w:rPr>
          <w:rFonts w:cs="Open Sans"/>
          <w:i/>
          <w:iCs/>
          <w:sz w:val="20"/>
          <w:szCs w:val="20"/>
        </w:rPr>
      </w:pPr>
      <w:r>
        <w:rPr>
          <w:rFonts w:cs="Open Sans"/>
          <w:i/>
          <w:iCs/>
          <w:sz w:val="20"/>
          <w:szCs w:val="20"/>
        </w:rPr>
        <w:t xml:space="preserve">Pozn.: </w:t>
      </w:r>
      <w:r w:rsidRPr="00634D18">
        <w:rPr>
          <w:rFonts w:cs="Open Sans"/>
          <w:i/>
          <w:iCs/>
          <w:sz w:val="20"/>
          <w:szCs w:val="20"/>
        </w:rPr>
        <w:t>Foto</w:t>
      </w:r>
      <w:r>
        <w:rPr>
          <w:rFonts w:cs="Open Sans"/>
          <w:i/>
          <w:iCs/>
          <w:sz w:val="20"/>
          <w:szCs w:val="20"/>
        </w:rPr>
        <w:t xml:space="preserve"> je</w:t>
      </w:r>
      <w:r w:rsidRPr="00634D18">
        <w:rPr>
          <w:rFonts w:cs="Open Sans"/>
          <w:i/>
          <w:iCs/>
          <w:sz w:val="20"/>
          <w:szCs w:val="20"/>
        </w:rPr>
        <w:t xml:space="preserve"> pouze ilustrativní, generováno AI</w:t>
      </w:r>
    </w:p>
    <w:p w14:paraId="4CB6BECF" w14:textId="77777777" w:rsidR="00634D18" w:rsidRDefault="00634D18" w:rsidP="00C00401">
      <w:pPr>
        <w:rPr>
          <w:rFonts w:cs="Open Sans"/>
          <w:b/>
          <w:bCs/>
          <w:i/>
          <w:iCs/>
          <w:sz w:val="20"/>
          <w:szCs w:val="20"/>
        </w:rPr>
      </w:pPr>
    </w:p>
    <w:p w14:paraId="0685E361" w14:textId="77777777" w:rsidR="00634D18" w:rsidRDefault="00634D18" w:rsidP="00C00401">
      <w:pPr>
        <w:rPr>
          <w:rFonts w:cs="Open Sans"/>
          <w:b/>
          <w:bCs/>
          <w:i/>
          <w:iCs/>
          <w:sz w:val="20"/>
          <w:szCs w:val="20"/>
        </w:rPr>
      </w:pPr>
    </w:p>
    <w:p w14:paraId="5C0A1DEA" w14:textId="77777777" w:rsidR="00634D18" w:rsidRDefault="00634D18" w:rsidP="00C00401">
      <w:pPr>
        <w:rPr>
          <w:rFonts w:cs="Open Sans"/>
          <w:b/>
          <w:bCs/>
          <w:i/>
          <w:iCs/>
          <w:sz w:val="20"/>
          <w:szCs w:val="20"/>
        </w:rPr>
      </w:pPr>
    </w:p>
    <w:p w14:paraId="57CEC546" w14:textId="2F7593E0" w:rsidR="00712072" w:rsidRPr="007622A0" w:rsidRDefault="00712072" w:rsidP="00C00401">
      <w:pPr>
        <w:rPr>
          <w:rFonts w:cs="Open Sans"/>
          <w:b/>
          <w:bCs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t xml:space="preserve">O společnosti </w:t>
      </w:r>
      <w:hyperlink r:id="rId13" w:history="1">
        <w:r w:rsidR="007A4225" w:rsidRPr="00683A77">
          <w:rPr>
            <w:rStyle w:val="Hypertextovodkaz"/>
            <w:rFonts w:cs="Open Sans"/>
            <w:b/>
            <w:bCs/>
            <w:i/>
            <w:iCs/>
            <w:color w:val="1F4E79" w:themeColor="accent5" w:themeShade="80"/>
            <w:sz w:val="20"/>
            <w:szCs w:val="20"/>
          </w:rPr>
          <w:t>Objednáme</w:t>
        </w:r>
      </w:hyperlink>
      <w:r w:rsidRPr="007622A0">
        <w:rPr>
          <w:rFonts w:cs="Open Sans"/>
          <w:b/>
          <w:bCs/>
          <w:i/>
          <w:iCs/>
          <w:sz w:val="20"/>
          <w:szCs w:val="20"/>
        </w:rPr>
        <w:t>:</w:t>
      </w:r>
    </w:p>
    <w:p w14:paraId="77600213" w14:textId="395BA2FA" w:rsidR="00934B4B" w:rsidRPr="00F631FD" w:rsidRDefault="007A4225" w:rsidP="00C00401">
      <w:pPr>
        <w:rPr>
          <w:rFonts w:cs="Open Sans"/>
          <w:i/>
          <w:iCs/>
          <w:sz w:val="20"/>
          <w:szCs w:val="20"/>
        </w:rPr>
      </w:pPr>
      <w:r w:rsidRPr="00F631FD">
        <w:rPr>
          <w:rFonts w:cs="Open Sans"/>
          <w:i/>
          <w:iCs/>
          <w:sz w:val="20"/>
          <w:szCs w:val="20"/>
        </w:rPr>
        <w:t>Objednáme sdružuje restaurace, které společně vyvíjejí vlastní komplexní objednávkový systém. Princip je takový, že zapojené restaurace navrhují nové funkce, vzájemně o nich hlasují a ty nejlepší návrhy Objednáme implementuje. Za roky fungování tak vznikl komplexní ekosystém, který se neustále posouvá vpřed a obslouží každou činnost restaurace – od e-shopu a mobilní aplikace na míru, přes zařízení pro personál v restauraci až po aplikaci pro kurýry. Restaurace kromě fixní sazby neplatí žádná procenta navíc – předem tak ví, s jakými náklady počítat.</w:t>
      </w:r>
    </w:p>
    <w:p w14:paraId="7BB11790" w14:textId="77777777" w:rsidR="00095EB4" w:rsidRPr="00095EB4" w:rsidRDefault="00095EB4" w:rsidP="00095EB4">
      <w:pPr>
        <w:rPr>
          <w:rFonts w:cs="Open Sans"/>
          <w:b/>
          <w:bCs/>
          <w:i/>
          <w:iCs/>
          <w:sz w:val="20"/>
          <w:szCs w:val="20"/>
        </w:rPr>
      </w:pPr>
      <w:r w:rsidRPr="00095EB4">
        <w:rPr>
          <w:rFonts w:cs="Open Sans"/>
          <w:b/>
          <w:bCs/>
          <w:i/>
          <w:iCs/>
          <w:sz w:val="20"/>
          <w:szCs w:val="20"/>
        </w:rPr>
        <w:t>Adam Růžička</w:t>
      </w:r>
    </w:p>
    <w:p w14:paraId="6463B37B" w14:textId="33414759" w:rsidR="00095EB4" w:rsidRDefault="00095EB4" w:rsidP="00095EB4">
      <w:pPr>
        <w:rPr>
          <w:rFonts w:cs="Open Sans"/>
          <w:i/>
          <w:iCs/>
          <w:sz w:val="20"/>
          <w:szCs w:val="20"/>
        </w:rPr>
      </w:pPr>
      <w:r w:rsidRPr="00095EB4">
        <w:rPr>
          <w:rFonts w:cs="Open Sans"/>
          <w:i/>
          <w:iCs/>
          <w:sz w:val="20"/>
          <w:szCs w:val="20"/>
        </w:rPr>
        <w:t>CEO společnosti Objednáme, kterou se svým společníkem Janem Papikem založil před 7 lety. Za tu dobu vyvinuli systém pro více než 500 restaurací, které jsou součástí projektu.</w:t>
      </w:r>
    </w:p>
    <w:p w14:paraId="732FB8BB" w14:textId="5C47188F" w:rsidR="004C0126" w:rsidRDefault="004C0126" w:rsidP="00095EB4">
      <w:pPr>
        <w:rPr>
          <w:rFonts w:cs="Open Sans"/>
          <w:b/>
          <w:bCs/>
          <w:sz w:val="20"/>
          <w:szCs w:val="20"/>
        </w:rPr>
      </w:pPr>
      <w:r>
        <w:rPr>
          <w:rFonts w:cs="Open Sans"/>
          <w:b/>
          <w:bCs/>
          <w:sz w:val="20"/>
          <w:szCs w:val="20"/>
        </w:rPr>
        <w:t>Kontakt pro média:</w:t>
      </w:r>
    </w:p>
    <w:p w14:paraId="65EC3777" w14:textId="6758C99F" w:rsidR="004C0126" w:rsidRDefault="004C0126" w:rsidP="004C0126">
      <w:pPr>
        <w:spacing w:after="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Crest Communications</w:t>
      </w:r>
    </w:p>
    <w:p w14:paraId="137E75C1" w14:textId="702B50D9" w:rsidR="004C0126" w:rsidRDefault="00B02471" w:rsidP="004C0126">
      <w:pPr>
        <w:spacing w:after="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Matouš Dvořák</w:t>
      </w:r>
    </w:p>
    <w:p w14:paraId="1D504EA4" w14:textId="0DF4E9AA" w:rsidR="004C0126" w:rsidRDefault="00B02471" w:rsidP="004C0126">
      <w:pPr>
        <w:spacing w:after="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Tel. 602 443 612</w:t>
      </w:r>
    </w:p>
    <w:p w14:paraId="13E76276" w14:textId="04DC4EA6" w:rsidR="004C0126" w:rsidRDefault="00000000" w:rsidP="004C0126">
      <w:pPr>
        <w:spacing w:after="80"/>
        <w:rPr>
          <w:rStyle w:val="Hypertextovodkaz"/>
          <w:rFonts w:cs="Open Sans"/>
          <w:color w:val="1F4E79" w:themeColor="accent5" w:themeShade="80"/>
          <w:sz w:val="20"/>
          <w:szCs w:val="20"/>
        </w:rPr>
      </w:pPr>
      <w:hyperlink r:id="rId14" w:history="1">
        <w:r w:rsidR="00B02471" w:rsidRPr="00A6729E">
          <w:rPr>
            <w:rStyle w:val="Hypertextovodkaz"/>
            <w:rFonts w:cs="Open Sans"/>
            <w:sz w:val="20"/>
            <w:szCs w:val="20"/>
          </w:rPr>
          <w:t>matous.dvorak@crestcom.cz</w:t>
        </w:r>
      </w:hyperlink>
    </w:p>
    <w:p w14:paraId="046FA49D" w14:textId="79215B33" w:rsidR="00205611" w:rsidRDefault="00205611" w:rsidP="004C0126">
      <w:pPr>
        <w:spacing w:after="80"/>
        <w:rPr>
          <w:rStyle w:val="Hypertextovodkaz"/>
          <w:rFonts w:cs="Open Sans"/>
          <w:color w:val="auto"/>
          <w:sz w:val="20"/>
          <w:szCs w:val="20"/>
          <w:u w:val="none"/>
        </w:rPr>
      </w:pPr>
    </w:p>
    <w:p w14:paraId="44AA11D1" w14:textId="77777777" w:rsidR="00B84F43" w:rsidRPr="00205611" w:rsidRDefault="00B84F43" w:rsidP="004C0126">
      <w:pPr>
        <w:spacing w:after="80"/>
        <w:rPr>
          <w:rFonts w:cs="Open Sans"/>
          <w:sz w:val="20"/>
          <w:szCs w:val="20"/>
        </w:rPr>
      </w:pPr>
    </w:p>
    <w:sectPr w:rsidR="00B84F43" w:rsidRPr="00205611" w:rsidSect="001241D5">
      <w:headerReference w:type="default" r:id="rId15"/>
      <w:footerReference w:type="default" r:id="rId16"/>
      <w:pgSz w:w="11906" w:h="16838"/>
      <w:pgMar w:top="1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2E7F6" w14:textId="77777777" w:rsidR="00411899" w:rsidRDefault="00411899" w:rsidP="00C00401">
      <w:r>
        <w:separator/>
      </w:r>
    </w:p>
  </w:endnote>
  <w:endnote w:type="continuationSeparator" w:id="0">
    <w:p w14:paraId="0A1B131A" w14:textId="77777777" w:rsidR="00411899" w:rsidRDefault="00411899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6B9B6" w14:textId="77777777" w:rsidR="00411899" w:rsidRDefault="00411899" w:rsidP="00C00401">
      <w:r>
        <w:separator/>
      </w:r>
    </w:p>
  </w:footnote>
  <w:footnote w:type="continuationSeparator" w:id="0">
    <w:p w14:paraId="1A11FB17" w14:textId="77777777" w:rsidR="00411899" w:rsidRDefault="00411899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18702F11" w:rsidR="009B404E" w:rsidRPr="00C00401" w:rsidRDefault="007A4225" w:rsidP="00C00401">
    <w:pPr>
      <w:pStyle w:val="Zahlavi"/>
    </w:pPr>
    <w:r>
      <w:drawing>
        <wp:anchor distT="0" distB="0" distL="114300" distR="114300" simplePos="0" relativeHeight="251658240" behindDoc="0" locked="0" layoutInCell="1" allowOverlap="1" wp14:anchorId="217023F5" wp14:editId="237708AD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2803525" cy="674370"/>
          <wp:effectExtent l="0" t="0" r="0" b="0"/>
          <wp:wrapSquare wrapText="bothSides"/>
          <wp:docPr id="15497872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797286" name="Obrázek 10947972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Tisková zpráva</w:t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100A"/>
    <w:rsid w:val="0000658B"/>
    <w:rsid w:val="000073D8"/>
    <w:rsid w:val="00010A63"/>
    <w:rsid w:val="00010B20"/>
    <w:rsid w:val="000130A7"/>
    <w:rsid w:val="000166FB"/>
    <w:rsid w:val="000177F2"/>
    <w:rsid w:val="000232BB"/>
    <w:rsid w:val="00027827"/>
    <w:rsid w:val="00030C15"/>
    <w:rsid w:val="00031FAB"/>
    <w:rsid w:val="00032B9B"/>
    <w:rsid w:val="00033C9C"/>
    <w:rsid w:val="0003572F"/>
    <w:rsid w:val="00035827"/>
    <w:rsid w:val="00041CF6"/>
    <w:rsid w:val="000442A5"/>
    <w:rsid w:val="000460C4"/>
    <w:rsid w:val="00046406"/>
    <w:rsid w:val="000514DD"/>
    <w:rsid w:val="00052C56"/>
    <w:rsid w:val="00055DF8"/>
    <w:rsid w:val="00055FE9"/>
    <w:rsid w:val="000578E7"/>
    <w:rsid w:val="000611AF"/>
    <w:rsid w:val="00061779"/>
    <w:rsid w:val="0006281F"/>
    <w:rsid w:val="00063A45"/>
    <w:rsid w:val="00065953"/>
    <w:rsid w:val="000662C5"/>
    <w:rsid w:val="000725B0"/>
    <w:rsid w:val="00073C2D"/>
    <w:rsid w:val="000741CF"/>
    <w:rsid w:val="000761B4"/>
    <w:rsid w:val="00076806"/>
    <w:rsid w:val="0008245D"/>
    <w:rsid w:val="000828F3"/>
    <w:rsid w:val="00083A38"/>
    <w:rsid w:val="00083CAE"/>
    <w:rsid w:val="00086E83"/>
    <w:rsid w:val="00090377"/>
    <w:rsid w:val="00092FF4"/>
    <w:rsid w:val="00094ABB"/>
    <w:rsid w:val="00095EB4"/>
    <w:rsid w:val="000962CF"/>
    <w:rsid w:val="000970DD"/>
    <w:rsid w:val="000A025B"/>
    <w:rsid w:val="000A0B4C"/>
    <w:rsid w:val="000A10EE"/>
    <w:rsid w:val="000A4128"/>
    <w:rsid w:val="000A5BC8"/>
    <w:rsid w:val="000B0146"/>
    <w:rsid w:val="000B6269"/>
    <w:rsid w:val="000B7655"/>
    <w:rsid w:val="000C09DC"/>
    <w:rsid w:val="000C18E7"/>
    <w:rsid w:val="000C32FA"/>
    <w:rsid w:val="000C598B"/>
    <w:rsid w:val="000C5D92"/>
    <w:rsid w:val="000D0D95"/>
    <w:rsid w:val="000D2A77"/>
    <w:rsid w:val="000D2E3E"/>
    <w:rsid w:val="000D5103"/>
    <w:rsid w:val="000D6645"/>
    <w:rsid w:val="000D6A46"/>
    <w:rsid w:val="000D6D02"/>
    <w:rsid w:val="000D6FCA"/>
    <w:rsid w:val="000E0245"/>
    <w:rsid w:val="000E0D1B"/>
    <w:rsid w:val="000E157E"/>
    <w:rsid w:val="000E2A8F"/>
    <w:rsid w:val="000E6A0D"/>
    <w:rsid w:val="000E6D44"/>
    <w:rsid w:val="000F2B58"/>
    <w:rsid w:val="000F3C52"/>
    <w:rsid w:val="0010033D"/>
    <w:rsid w:val="00100EF2"/>
    <w:rsid w:val="00102010"/>
    <w:rsid w:val="0010715A"/>
    <w:rsid w:val="00107E35"/>
    <w:rsid w:val="00114A22"/>
    <w:rsid w:val="00120978"/>
    <w:rsid w:val="00123CBB"/>
    <w:rsid w:val="001241D5"/>
    <w:rsid w:val="00126A40"/>
    <w:rsid w:val="00126CAB"/>
    <w:rsid w:val="00131815"/>
    <w:rsid w:val="00135120"/>
    <w:rsid w:val="00136991"/>
    <w:rsid w:val="001378F1"/>
    <w:rsid w:val="001407A0"/>
    <w:rsid w:val="00140D71"/>
    <w:rsid w:val="00141690"/>
    <w:rsid w:val="001457DA"/>
    <w:rsid w:val="00145A00"/>
    <w:rsid w:val="001529F1"/>
    <w:rsid w:val="00153ABD"/>
    <w:rsid w:val="00154E66"/>
    <w:rsid w:val="00155502"/>
    <w:rsid w:val="00160E3C"/>
    <w:rsid w:val="00161442"/>
    <w:rsid w:val="00163105"/>
    <w:rsid w:val="001653DF"/>
    <w:rsid w:val="001665F9"/>
    <w:rsid w:val="00166AF9"/>
    <w:rsid w:val="00170800"/>
    <w:rsid w:val="00170920"/>
    <w:rsid w:val="001710AF"/>
    <w:rsid w:val="001726F3"/>
    <w:rsid w:val="00172A48"/>
    <w:rsid w:val="00172E17"/>
    <w:rsid w:val="00180E6A"/>
    <w:rsid w:val="001842E5"/>
    <w:rsid w:val="0019024B"/>
    <w:rsid w:val="001946FC"/>
    <w:rsid w:val="001A0D25"/>
    <w:rsid w:val="001A1292"/>
    <w:rsid w:val="001A1D0A"/>
    <w:rsid w:val="001A2107"/>
    <w:rsid w:val="001A21A3"/>
    <w:rsid w:val="001A36BF"/>
    <w:rsid w:val="001B4EA0"/>
    <w:rsid w:val="001C1F70"/>
    <w:rsid w:val="001C434C"/>
    <w:rsid w:val="001C43DB"/>
    <w:rsid w:val="001C4AF7"/>
    <w:rsid w:val="001C5CFB"/>
    <w:rsid w:val="001C7341"/>
    <w:rsid w:val="001D588D"/>
    <w:rsid w:val="001E080B"/>
    <w:rsid w:val="001E302B"/>
    <w:rsid w:val="001E30CC"/>
    <w:rsid w:val="001E4D27"/>
    <w:rsid w:val="001E6AB9"/>
    <w:rsid w:val="001E6F3F"/>
    <w:rsid w:val="001E7717"/>
    <w:rsid w:val="001E78AF"/>
    <w:rsid w:val="001F246D"/>
    <w:rsid w:val="001F55D9"/>
    <w:rsid w:val="001F670B"/>
    <w:rsid w:val="002049BE"/>
    <w:rsid w:val="00204ED4"/>
    <w:rsid w:val="00205611"/>
    <w:rsid w:val="00205CB2"/>
    <w:rsid w:val="00207B4D"/>
    <w:rsid w:val="00211D63"/>
    <w:rsid w:val="00213ED1"/>
    <w:rsid w:val="002141AF"/>
    <w:rsid w:val="00217E22"/>
    <w:rsid w:val="00221487"/>
    <w:rsid w:val="0022158E"/>
    <w:rsid w:val="00222AA2"/>
    <w:rsid w:val="00222C93"/>
    <w:rsid w:val="00232740"/>
    <w:rsid w:val="00233E02"/>
    <w:rsid w:val="00234369"/>
    <w:rsid w:val="002344D8"/>
    <w:rsid w:val="00234D95"/>
    <w:rsid w:val="002359A2"/>
    <w:rsid w:val="002379C0"/>
    <w:rsid w:val="00241F37"/>
    <w:rsid w:val="002427F0"/>
    <w:rsid w:val="00245AAA"/>
    <w:rsid w:val="00251351"/>
    <w:rsid w:val="00254A5F"/>
    <w:rsid w:val="00257F3E"/>
    <w:rsid w:val="00263614"/>
    <w:rsid w:val="002639B4"/>
    <w:rsid w:val="00266E8C"/>
    <w:rsid w:val="00272CB3"/>
    <w:rsid w:val="00274D60"/>
    <w:rsid w:val="00276C6C"/>
    <w:rsid w:val="00276F7D"/>
    <w:rsid w:val="002772E1"/>
    <w:rsid w:val="00280838"/>
    <w:rsid w:val="00280C2B"/>
    <w:rsid w:val="00283D94"/>
    <w:rsid w:val="00284142"/>
    <w:rsid w:val="00287DF5"/>
    <w:rsid w:val="00290028"/>
    <w:rsid w:val="002905E6"/>
    <w:rsid w:val="00292F00"/>
    <w:rsid w:val="002A1734"/>
    <w:rsid w:val="002A1B55"/>
    <w:rsid w:val="002A21E4"/>
    <w:rsid w:val="002A2808"/>
    <w:rsid w:val="002A52E7"/>
    <w:rsid w:val="002A53DA"/>
    <w:rsid w:val="002A62CB"/>
    <w:rsid w:val="002B4C53"/>
    <w:rsid w:val="002B70E7"/>
    <w:rsid w:val="002C2E3A"/>
    <w:rsid w:val="002C382A"/>
    <w:rsid w:val="002C3F99"/>
    <w:rsid w:val="002C4E91"/>
    <w:rsid w:val="002C59EB"/>
    <w:rsid w:val="002C5A45"/>
    <w:rsid w:val="002C60DA"/>
    <w:rsid w:val="002D217B"/>
    <w:rsid w:val="002D21FA"/>
    <w:rsid w:val="002D223D"/>
    <w:rsid w:val="002D4EB8"/>
    <w:rsid w:val="002D4EE4"/>
    <w:rsid w:val="002E0CCF"/>
    <w:rsid w:val="002E50DA"/>
    <w:rsid w:val="002E54F5"/>
    <w:rsid w:val="002E7709"/>
    <w:rsid w:val="002E7A9D"/>
    <w:rsid w:val="002F358E"/>
    <w:rsid w:val="002F4A00"/>
    <w:rsid w:val="002F5FAF"/>
    <w:rsid w:val="002F6EF5"/>
    <w:rsid w:val="00301530"/>
    <w:rsid w:val="003024F0"/>
    <w:rsid w:val="00302AA5"/>
    <w:rsid w:val="0030492E"/>
    <w:rsid w:val="003060EB"/>
    <w:rsid w:val="0030631A"/>
    <w:rsid w:val="00306CDC"/>
    <w:rsid w:val="00307B7B"/>
    <w:rsid w:val="00307DE5"/>
    <w:rsid w:val="00310F86"/>
    <w:rsid w:val="00311009"/>
    <w:rsid w:val="00315B04"/>
    <w:rsid w:val="00317E5E"/>
    <w:rsid w:val="00320C20"/>
    <w:rsid w:val="00330807"/>
    <w:rsid w:val="00331594"/>
    <w:rsid w:val="003319EC"/>
    <w:rsid w:val="00334FAF"/>
    <w:rsid w:val="00341989"/>
    <w:rsid w:val="00342AF0"/>
    <w:rsid w:val="00350AAF"/>
    <w:rsid w:val="003519D1"/>
    <w:rsid w:val="0035269E"/>
    <w:rsid w:val="0035357F"/>
    <w:rsid w:val="0036529B"/>
    <w:rsid w:val="00370622"/>
    <w:rsid w:val="0037171D"/>
    <w:rsid w:val="0037353D"/>
    <w:rsid w:val="00375FF5"/>
    <w:rsid w:val="003760BD"/>
    <w:rsid w:val="00376685"/>
    <w:rsid w:val="00376B28"/>
    <w:rsid w:val="00376CA9"/>
    <w:rsid w:val="0037762B"/>
    <w:rsid w:val="00377D97"/>
    <w:rsid w:val="00380A0B"/>
    <w:rsid w:val="00380ED4"/>
    <w:rsid w:val="003815E3"/>
    <w:rsid w:val="00382E6E"/>
    <w:rsid w:val="00384151"/>
    <w:rsid w:val="00385430"/>
    <w:rsid w:val="00387642"/>
    <w:rsid w:val="00387961"/>
    <w:rsid w:val="00391B11"/>
    <w:rsid w:val="003A04E7"/>
    <w:rsid w:val="003A1083"/>
    <w:rsid w:val="003A162E"/>
    <w:rsid w:val="003A1803"/>
    <w:rsid w:val="003A354B"/>
    <w:rsid w:val="003A6024"/>
    <w:rsid w:val="003A607A"/>
    <w:rsid w:val="003A71BF"/>
    <w:rsid w:val="003B238C"/>
    <w:rsid w:val="003B23D1"/>
    <w:rsid w:val="003B4005"/>
    <w:rsid w:val="003B6A74"/>
    <w:rsid w:val="003C02D7"/>
    <w:rsid w:val="003C6BEA"/>
    <w:rsid w:val="003C6CF5"/>
    <w:rsid w:val="003D045C"/>
    <w:rsid w:val="003D0D6C"/>
    <w:rsid w:val="003D3CCA"/>
    <w:rsid w:val="003D58BA"/>
    <w:rsid w:val="003D66CE"/>
    <w:rsid w:val="003E014C"/>
    <w:rsid w:val="003E036E"/>
    <w:rsid w:val="003E1DFE"/>
    <w:rsid w:val="003E396C"/>
    <w:rsid w:val="003E5D6E"/>
    <w:rsid w:val="003F20AC"/>
    <w:rsid w:val="003F2B6E"/>
    <w:rsid w:val="003F3774"/>
    <w:rsid w:val="003F7678"/>
    <w:rsid w:val="004108A8"/>
    <w:rsid w:val="00411899"/>
    <w:rsid w:val="00414A76"/>
    <w:rsid w:val="00414E7C"/>
    <w:rsid w:val="00416592"/>
    <w:rsid w:val="004173C5"/>
    <w:rsid w:val="004204A7"/>
    <w:rsid w:val="00422DDC"/>
    <w:rsid w:val="00423BF6"/>
    <w:rsid w:val="004240D9"/>
    <w:rsid w:val="0042592F"/>
    <w:rsid w:val="004261C0"/>
    <w:rsid w:val="00427184"/>
    <w:rsid w:val="0042731D"/>
    <w:rsid w:val="00432F8F"/>
    <w:rsid w:val="00433265"/>
    <w:rsid w:val="0043437F"/>
    <w:rsid w:val="00435F26"/>
    <w:rsid w:val="00436007"/>
    <w:rsid w:val="00437603"/>
    <w:rsid w:val="004447EB"/>
    <w:rsid w:val="00445B8E"/>
    <w:rsid w:val="0045160D"/>
    <w:rsid w:val="00452C38"/>
    <w:rsid w:val="00457FB5"/>
    <w:rsid w:val="004630DE"/>
    <w:rsid w:val="00463F22"/>
    <w:rsid w:val="00465D61"/>
    <w:rsid w:val="00465E22"/>
    <w:rsid w:val="00466237"/>
    <w:rsid w:val="004665DB"/>
    <w:rsid w:val="00472B13"/>
    <w:rsid w:val="004741F4"/>
    <w:rsid w:val="00476C89"/>
    <w:rsid w:val="00477D14"/>
    <w:rsid w:val="00480D15"/>
    <w:rsid w:val="0048498A"/>
    <w:rsid w:val="00485FF4"/>
    <w:rsid w:val="0048610D"/>
    <w:rsid w:val="004866AD"/>
    <w:rsid w:val="004877F4"/>
    <w:rsid w:val="004907BA"/>
    <w:rsid w:val="004942A2"/>
    <w:rsid w:val="0049585A"/>
    <w:rsid w:val="004A2C0D"/>
    <w:rsid w:val="004A4E19"/>
    <w:rsid w:val="004B10CA"/>
    <w:rsid w:val="004B56EC"/>
    <w:rsid w:val="004B56FC"/>
    <w:rsid w:val="004B5EC1"/>
    <w:rsid w:val="004C0126"/>
    <w:rsid w:val="004C02F4"/>
    <w:rsid w:val="004C3812"/>
    <w:rsid w:val="004C50E4"/>
    <w:rsid w:val="004C5204"/>
    <w:rsid w:val="004C5D53"/>
    <w:rsid w:val="004D030F"/>
    <w:rsid w:val="004D127B"/>
    <w:rsid w:val="004D2462"/>
    <w:rsid w:val="004D5A45"/>
    <w:rsid w:val="004D7859"/>
    <w:rsid w:val="004E31D7"/>
    <w:rsid w:val="004E41B1"/>
    <w:rsid w:val="004E78A7"/>
    <w:rsid w:val="004F2062"/>
    <w:rsid w:val="004F4F21"/>
    <w:rsid w:val="004F6C36"/>
    <w:rsid w:val="005002F0"/>
    <w:rsid w:val="005037AB"/>
    <w:rsid w:val="00504ABB"/>
    <w:rsid w:val="00506401"/>
    <w:rsid w:val="00514169"/>
    <w:rsid w:val="00514255"/>
    <w:rsid w:val="00514BA1"/>
    <w:rsid w:val="005152B7"/>
    <w:rsid w:val="00517194"/>
    <w:rsid w:val="0052131A"/>
    <w:rsid w:val="00521884"/>
    <w:rsid w:val="00521EC4"/>
    <w:rsid w:val="00523422"/>
    <w:rsid w:val="00523961"/>
    <w:rsid w:val="005259FB"/>
    <w:rsid w:val="00526D07"/>
    <w:rsid w:val="00533D3B"/>
    <w:rsid w:val="005376DD"/>
    <w:rsid w:val="00540518"/>
    <w:rsid w:val="00542979"/>
    <w:rsid w:val="005436D2"/>
    <w:rsid w:val="005445B6"/>
    <w:rsid w:val="00545980"/>
    <w:rsid w:val="00547331"/>
    <w:rsid w:val="00547822"/>
    <w:rsid w:val="00552A96"/>
    <w:rsid w:val="00552D7D"/>
    <w:rsid w:val="005564B3"/>
    <w:rsid w:val="0055794D"/>
    <w:rsid w:val="00567B61"/>
    <w:rsid w:val="00571C54"/>
    <w:rsid w:val="005737A5"/>
    <w:rsid w:val="00575C19"/>
    <w:rsid w:val="0057650B"/>
    <w:rsid w:val="00581AC6"/>
    <w:rsid w:val="00581FDA"/>
    <w:rsid w:val="00583C0E"/>
    <w:rsid w:val="00585167"/>
    <w:rsid w:val="005903D0"/>
    <w:rsid w:val="005936A5"/>
    <w:rsid w:val="005970E4"/>
    <w:rsid w:val="00597FB7"/>
    <w:rsid w:val="005A3AF4"/>
    <w:rsid w:val="005A4358"/>
    <w:rsid w:val="005B2544"/>
    <w:rsid w:val="005B27B1"/>
    <w:rsid w:val="005B5649"/>
    <w:rsid w:val="005C00E6"/>
    <w:rsid w:val="005C43E7"/>
    <w:rsid w:val="005C5272"/>
    <w:rsid w:val="005D5202"/>
    <w:rsid w:val="005D5F6D"/>
    <w:rsid w:val="005E2C7A"/>
    <w:rsid w:val="005E32CF"/>
    <w:rsid w:val="005E3B20"/>
    <w:rsid w:val="005F2B6C"/>
    <w:rsid w:val="005F5D29"/>
    <w:rsid w:val="00601121"/>
    <w:rsid w:val="006017A0"/>
    <w:rsid w:val="00604BAA"/>
    <w:rsid w:val="00605533"/>
    <w:rsid w:val="00605586"/>
    <w:rsid w:val="006064F4"/>
    <w:rsid w:val="0061589B"/>
    <w:rsid w:val="00625B6D"/>
    <w:rsid w:val="006261F9"/>
    <w:rsid w:val="00627190"/>
    <w:rsid w:val="006323B9"/>
    <w:rsid w:val="00633335"/>
    <w:rsid w:val="00634D18"/>
    <w:rsid w:val="00636C30"/>
    <w:rsid w:val="00636E48"/>
    <w:rsid w:val="00640A81"/>
    <w:rsid w:val="00640C88"/>
    <w:rsid w:val="00641224"/>
    <w:rsid w:val="00646FA2"/>
    <w:rsid w:val="006526BC"/>
    <w:rsid w:val="006533F6"/>
    <w:rsid w:val="006536C1"/>
    <w:rsid w:val="0065529F"/>
    <w:rsid w:val="006569AC"/>
    <w:rsid w:val="00660A70"/>
    <w:rsid w:val="006628BF"/>
    <w:rsid w:val="00664B2C"/>
    <w:rsid w:val="006709B2"/>
    <w:rsid w:val="00671152"/>
    <w:rsid w:val="0067199E"/>
    <w:rsid w:val="00675641"/>
    <w:rsid w:val="0068301F"/>
    <w:rsid w:val="00683A77"/>
    <w:rsid w:val="00684A60"/>
    <w:rsid w:val="00690362"/>
    <w:rsid w:val="00690A80"/>
    <w:rsid w:val="006924E0"/>
    <w:rsid w:val="00694A11"/>
    <w:rsid w:val="0069527F"/>
    <w:rsid w:val="00696F22"/>
    <w:rsid w:val="00697F7C"/>
    <w:rsid w:val="00697FD8"/>
    <w:rsid w:val="006A1252"/>
    <w:rsid w:val="006A1663"/>
    <w:rsid w:val="006A45AA"/>
    <w:rsid w:val="006A607D"/>
    <w:rsid w:val="006A60D4"/>
    <w:rsid w:val="006A68AF"/>
    <w:rsid w:val="006A6AF3"/>
    <w:rsid w:val="006A6B05"/>
    <w:rsid w:val="006A6E08"/>
    <w:rsid w:val="006B3147"/>
    <w:rsid w:val="006B5CF3"/>
    <w:rsid w:val="006B7E92"/>
    <w:rsid w:val="006C0694"/>
    <w:rsid w:val="006C26BA"/>
    <w:rsid w:val="006C308A"/>
    <w:rsid w:val="006C4CF0"/>
    <w:rsid w:val="006C4FA9"/>
    <w:rsid w:val="006D1980"/>
    <w:rsid w:val="006D4461"/>
    <w:rsid w:val="006D784C"/>
    <w:rsid w:val="006E111A"/>
    <w:rsid w:val="006E290E"/>
    <w:rsid w:val="006E3B9F"/>
    <w:rsid w:val="006E5E5C"/>
    <w:rsid w:val="006E6578"/>
    <w:rsid w:val="006F1D3A"/>
    <w:rsid w:val="006F1E02"/>
    <w:rsid w:val="006F2B8E"/>
    <w:rsid w:val="006F50FA"/>
    <w:rsid w:val="006F7EA4"/>
    <w:rsid w:val="00700A3E"/>
    <w:rsid w:val="00700C88"/>
    <w:rsid w:val="00701CE2"/>
    <w:rsid w:val="007043AF"/>
    <w:rsid w:val="00705139"/>
    <w:rsid w:val="0070582A"/>
    <w:rsid w:val="00712072"/>
    <w:rsid w:val="007123ED"/>
    <w:rsid w:val="00714664"/>
    <w:rsid w:val="0071539D"/>
    <w:rsid w:val="0071584B"/>
    <w:rsid w:val="00720B44"/>
    <w:rsid w:val="00721167"/>
    <w:rsid w:val="007211E6"/>
    <w:rsid w:val="00721345"/>
    <w:rsid w:val="00723B3E"/>
    <w:rsid w:val="00725D75"/>
    <w:rsid w:val="0073629A"/>
    <w:rsid w:val="00736FB4"/>
    <w:rsid w:val="00737720"/>
    <w:rsid w:val="00740EB7"/>
    <w:rsid w:val="0074213D"/>
    <w:rsid w:val="00742FE8"/>
    <w:rsid w:val="007447AA"/>
    <w:rsid w:val="00744AAD"/>
    <w:rsid w:val="00745876"/>
    <w:rsid w:val="007517BE"/>
    <w:rsid w:val="00751C55"/>
    <w:rsid w:val="007555E9"/>
    <w:rsid w:val="007570DA"/>
    <w:rsid w:val="00762064"/>
    <w:rsid w:val="007622A0"/>
    <w:rsid w:val="00762EEA"/>
    <w:rsid w:val="00764CDC"/>
    <w:rsid w:val="00766084"/>
    <w:rsid w:val="0076759E"/>
    <w:rsid w:val="00770401"/>
    <w:rsid w:val="00772295"/>
    <w:rsid w:val="00775772"/>
    <w:rsid w:val="00775798"/>
    <w:rsid w:val="00775DDB"/>
    <w:rsid w:val="00776CD8"/>
    <w:rsid w:val="007774BA"/>
    <w:rsid w:val="00777674"/>
    <w:rsid w:val="00777906"/>
    <w:rsid w:val="00777E72"/>
    <w:rsid w:val="00780CC5"/>
    <w:rsid w:val="00784603"/>
    <w:rsid w:val="007847A2"/>
    <w:rsid w:val="00787256"/>
    <w:rsid w:val="00787BE3"/>
    <w:rsid w:val="00790519"/>
    <w:rsid w:val="00792601"/>
    <w:rsid w:val="007931B4"/>
    <w:rsid w:val="0079445A"/>
    <w:rsid w:val="0079453F"/>
    <w:rsid w:val="007945C5"/>
    <w:rsid w:val="00795BB7"/>
    <w:rsid w:val="00796396"/>
    <w:rsid w:val="00797225"/>
    <w:rsid w:val="0079C103"/>
    <w:rsid w:val="007A0EAA"/>
    <w:rsid w:val="007A19CA"/>
    <w:rsid w:val="007A2F6B"/>
    <w:rsid w:val="007A3E15"/>
    <w:rsid w:val="007A4225"/>
    <w:rsid w:val="007A5EA9"/>
    <w:rsid w:val="007A7C9E"/>
    <w:rsid w:val="007B0B03"/>
    <w:rsid w:val="007C1B7D"/>
    <w:rsid w:val="007C7CD9"/>
    <w:rsid w:val="007D0277"/>
    <w:rsid w:val="007D4412"/>
    <w:rsid w:val="007D69D8"/>
    <w:rsid w:val="007D7647"/>
    <w:rsid w:val="007E2628"/>
    <w:rsid w:val="007F2376"/>
    <w:rsid w:val="007F4550"/>
    <w:rsid w:val="00802969"/>
    <w:rsid w:val="00803EB2"/>
    <w:rsid w:val="00804C96"/>
    <w:rsid w:val="00805EFB"/>
    <w:rsid w:val="00807679"/>
    <w:rsid w:val="008118A6"/>
    <w:rsid w:val="00814BDC"/>
    <w:rsid w:val="00816C52"/>
    <w:rsid w:val="00817E83"/>
    <w:rsid w:val="008210F1"/>
    <w:rsid w:val="00831636"/>
    <w:rsid w:val="00831DC0"/>
    <w:rsid w:val="0083675C"/>
    <w:rsid w:val="00841960"/>
    <w:rsid w:val="008435B7"/>
    <w:rsid w:val="00843607"/>
    <w:rsid w:val="008463DB"/>
    <w:rsid w:val="0084687D"/>
    <w:rsid w:val="008549E4"/>
    <w:rsid w:val="00854D1B"/>
    <w:rsid w:val="0085622D"/>
    <w:rsid w:val="008575AC"/>
    <w:rsid w:val="00860E6E"/>
    <w:rsid w:val="00863DB8"/>
    <w:rsid w:val="00867C8E"/>
    <w:rsid w:val="00867DAE"/>
    <w:rsid w:val="008725ED"/>
    <w:rsid w:val="00872EA0"/>
    <w:rsid w:val="008769C2"/>
    <w:rsid w:val="00876F1A"/>
    <w:rsid w:val="0087704C"/>
    <w:rsid w:val="00877CD1"/>
    <w:rsid w:val="0088548C"/>
    <w:rsid w:val="00890695"/>
    <w:rsid w:val="00893535"/>
    <w:rsid w:val="00893CF1"/>
    <w:rsid w:val="00893FE9"/>
    <w:rsid w:val="00896196"/>
    <w:rsid w:val="0089657F"/>
    <w:rsid w:val="0089726F"/>
    <w:rsid w:val="008A30DF"/>
    <w:rsid w:val="008A45D8"/>
    <w:rsid w:val="008A5806"/>
    <w:rsid w:val="008A6C2D"/>
    <w:rsid w:val="008B011E"/>
    <w:rsid w:val="008B3101"/>
    <w:rsid w:val="008B3F8C"/>
    <w:rsid w:val="008B6064"/>
    <w:rsid w:val="008B6BB9"/>
    <w:rsid w:val="008B76D7"/>
    <w:rsid w:val="008C0488"/>
    <w:rsid w:val="008C331D"/>
    <w:rsid w:val="008C39EB"/>
    <w:rsid w:val="008D6DA3"/>
    <w:rsid w:val="008E0BDF"/>
    <w:rsid w:val="008E3EA0"/>
    <w:rsid w:val="008E4261"/>
    <w:rsid w:val="008E4A2D"/>
    <w:rsid w:val="008E54E6"/>
    <w:rsid w:val="008E5E3C"/>
    <w:rsid w:val="008E6495"/>
    <w:rsid w:val="008E7379"/>
    <w:rsid w:val="008F0230"/>
    <w:rsid w:val="008F15FD"/>
    <w:rsid w:val="008F1B78"/>
    <w:rsid w:val="008F4BB2"/>
    <w:rsid w:val="008F7DD5"/>
    <w:rsid w:val="009001FB"/>
    <w:rsid w:val="00900CC8"/>
    <w:rsid w:val="00900FC8"/>
    <w:rsid w:val="00903430"/>
    <w:rsid w:val="00903DAF"/>
    <w:rsid w:val="009048BA"/>
    <w:rsid w:val="00907829"/>
    <w:rsid w:val="00907A2C"/>
    <w:rsid w:val="00912EE6"/>
    <w:rsid w:val="00913189"/>
    <w:rsid w:val="009136E9"/>
    <w:rsid w:val="00914149"/>
    <w:rsid w:val="00921087"/>
    <w:rsid w:val="00921DD5"/>
    <w:rsid w:val="00924E12"/>
    <w:rsid w:val="009276BF"/>
    <w:rsid w:val="00931008"/>
    <w:rsid w:val="0093300D"/>
    <w:rsid w:val="00934B4B"/>
    <w:rsid w:val="00934C71"/>
    <w:rsid w:val="00936CB0"/>
    <w:rsid w:val="0094179C"/>
    <w:rsid w:val="00941DAF"/>
    <w:rsid w:val="00942094"/>
    <w:rsid w:val="009422C4"/>
    <w:rsid w:val="009464F0"/>
    <w:rsid w:val="00946A7C"/>
    <w:rsid w:val="00950860"/>
    <w:rsid w:val="00950906"/>
    <w:rsid w:val="00951331"/>
    <w:rsid w:val="00951667"/>
    <w:rsid w:val="0095362A"/>
    <w:rsid w:val="009563F0"/>
    <w:rsid w:val="009563F3"/>
    <w:rsid w:val="009573A6"/>
    <w:rsid w:val="0096059C"/>
    <w:rsid w:val="0096146E"/>
    <w:rsid w:val="00962118"/>
    <w:rsid w:val="0096395A"/>
    <w:rsid w:val="009675DB"/>
    <w:rsid w:val="009726B3"/>
    <w:rsid w:val="009744DF"/>
    <w:rsid w:val="0097735A"/>
    <w:rsid w:val="00977E0B"/>
    <w:rsid w:val="009803A2"/>
    <w:rsid w:val="0098069F"/>
    <w:rsid w:val="0098205D"/>
    <w:rsid w:val="00985B26"/>
    <w:rsid w:val="009866CB"/>
    <w:rsid w:val="009868A4"/>
    <w:rsid w:val="00990C10"/>
    <w:rsid w:val="0099109D"/>
    <w:rsid w:val="0099159B"/>
    <w:rsid w:val="00991EE9"/>
    <w:rsid w:val="009943C1"/>
    <w:rsid w:val="00994825"/>
    <w:rsid w:val="009965D1"/>
    <w:rsid w:val="009968CC"/>
    <w:rsid w:val="009A122D"/>
    <w:rsid w:val="009A3214"/>
    <w:rsid w:val="009A4B08"/>
    <w:rsid w:val="009A55AB"/>
    <w:rsid w:val="009A67D3"/>
    <w:rsid w:val="009A6856"/>
    <w:rsid w:val="009B2515"/>
    <w:rsid w:val="009B26C4"/>
    <w:rsid w:val="009B3DAB"/>
    <w:rsid w:val="009B4005"/>
    <w:rsid w:val="009B404E"/>
    <w:rsid w:val="009B6497"/>
    <w:rsid w:val="009B6A19"/>
    <w:rsid w:val="009C279C"/>
    <w:rsid w:val="009C3231"/>
    <w:rsid w:val="009C33BB"/>
    <w:rsid w:val="009C3DA8"/>
    <w:rsid w:val="009C582A"/>
    <w:rsid w:val="009C5AAE"/>
    <w:rsid w:val="009C5C2F"/>
    <w:rsid w:val="009D52BD"/>
    <w:rsid w:val="009D6554"/>
    <w:rsid w:val="009D783E"/>
    <w:rsid w:val="009E0EB9"/>
    <w:rsid w:val="009E21A7"/>
    <w:rsid w:val="009E2880"/>
    <w:rsid w:val="009E5E71"/>
    <w:rsid w:val="009E6103"/>
    <w:rsid w:val="009F0A28"/>
    <w:rsid w:val="009F2B54"/>
    <w:rsid w:val="009F659F"/>
    <w:rsid w:val="009F6CEE"/>
    <w:rsid w:val="00A00D0C"/>
    <w:rsid w:val="00A00E29"/>
    <w:rsid w:val="00A025CE"/>
    <w:rsid w:val="00A120E3"/>
    <w:rsid w:val="00A12266"/>
    <w:rsid w:val="00A138C6"/>
    <w:rsid w:val="00A227F3"/>
    <w:rsid w:val="00A25E47"/>
    <w:rsid w:val="00A27453"/>
    <w:rsid w:val="00A276DC"/>
    <w:rsid w:val="00A3017D"/>
    <w:rsid w:val="00A30F25"/>
    <w:rsid w:val="00A358BC"/>
    <w:rsid w:val="00A36BFC"/>
    <w:rsid w:val="00A37C88"/>
    <w:rsid w:val="00A40B33"/>
    <w:rsid w:val="00A40F11"/>
    <w:rsid w:val="00A42D07"/>
    <w:rsid w:val="00A44368"/>
    <w:rsid w:val="00A447C4"/>
    <w:rsid w:val="00A44B03"/>
    <w:rsid w:val="00A479D7"/>
    <w:rsid w:val="00A50422"/>
    <w:rsid w:val="00A504E4"/>
    <w:rsid w:val="00A55C70"/>
    <w:rsid w:val="00A55E93"/>
    <w:rsid w:val="00A64445"/>
    <w:rsid w:val="00A67316"/>
    <w:rsid w:val="00A67AEE"/>
    <w:rsid w:val="00A704E3"/>
    <w:rsid w:val="00A75C38"/>
    <w:rsid w:val="00A770A2"/>
    <w:rsid w:val="00A81149"/>
    <w:rsid w:val="00A8163E"/>
    <w:rsid w:val="00A82C4C"/>
    <w:rsid w:val="00A850B8"/>
    <w:rsid w:val="00A923C5"/>
    <w:rsid w:val="00A92C01"/>
    <w:rsid w:val="00A93FF1"/>
    <w:rsid w:val="00A94264"/>
    <w:rsid w:val="00AA1230"/>
    <w:rsid w:val="00AA262C"/>
    <w:rsid w:val="00AA459B"/>
    <w:rsid w:val="00AA4917"/>
    <w:rsid w:val="00AA7670"/>
    <w:rsid w:val="00AB0DC6"/>
    <w:rsid w:val="00AB0F6F"/>
    <w:rsid w:val="00AB1EB2"/>
    <w:rsid w:val="00AB5CB4"/>
    <w:rsid w:val="00AC3BD3"/>
    <w:rsid w:val="00AC44D5"/>
    <w:rsid w:val="00AC56F9"/>
    <w:rsid w:val="00AC6099"/>
    <w:rsid w:val="00AC7B69"/>
    <w:rsid w:val="00AD129B"/>
    <w:rsid w:val="00AD4312"/>
    <w:rsid w:val="00AD6D24"/>
    <w:rsid w:val="00AE3344"/>
    <w:rsid w:val="00AE44FC"/>
    <w:rsid w:val="00AE5352"/>
    <w:rsid w:val="00AE66D3"/>
    <w:rsid w:val="00AE7B19"/>
    <w:rsid w:val="00AF1D50"/>
    <w:rsid w:val="00AF397D"/>
    <w:rsid w:val="00AF3C41"/>
    <w:rsid w:val="00AF5FA3"/>
    <w:rsid w:val="00AF69E3"/>
    <w:rsid w:val="00AF7487"/>
    <w:rsid w:val="00B0017B"/>
    <w:rsid w:val="00B02471"/>
    <w:rsid w:val="00B034F3"/>
    <w:rsid w:val="00B05318"/>
    <w:rsid w:val="00B067BA"/>
    <w:rsid w:val="00B0753E"/>
    <w:rsid w:val="00B07FD3"/>
    <w:rsid w:val="00B12028"/>
    <w:rsid w:val="00B120F4"/>
    <w:rsid w:val="00B12756"/>
    <w:rsid w:val="00B13DE2"/>
    <w:rsid w:val="00B164B1"/>
    <w:rsid w:val="00B20DE5"/>
    <w:rsid w:val="00B21DC7"/>
    <w:rsid w:val="00B22509"/>
    <w:rsid w:val="00B27DE4"/>
    <w:rsid w:val="00B326EF"/>
    <w:rsid w:val="00B33F2B"/>
    <w:rsid w:val="00B35B56"/>
    <w:rsid w:val="00B3625D"/>
    <w:rsid w:val="00B367E3"/>
    <w:rsid w:val="00B37005"/>
    <w:rsid w:val="00B417EB"/>
    <w:rsid w:val="00B448AC"/>
    <w:rsid w:val="00B521F6"/>
    <w:rsid w:val="00B609DF"/>
    <w:rsid w:val="00B60AD8"/>
    <w:rsid w:val="00B61DB0"/>
    <w:rsid w:val="00B61EF6"/>
    <w:rsid w:val="00B639DE"/>
    <w:rsid w:val="00B64D4C"/>
    <w:rsid w:val="00B65010"/>
    <w:rsid w:val="00B711B4"/>
    <w:rsid w:val="00B75A21"/>
    <w:rsid w:val="00B82B0A"/>
    <w:rsid w:val="00B83C16"/>
    <w:rsid w:val="00B84F43"/>
    <w:rsid w:val="00B91E89"/>
    <w:rsid w:val="00B9612C"/>
    <w:rsid w:val="00B96B36"/>
    <w:rsid w:val="00B96B84"/>
    <w:rsid w:val="00BA011C"/>
    <w:rsid w:val="00BA0D1B"/>
    <w:rsid w:val="00BA37FD"/>
    <w:rsid w:val="00BA5486"/>
    <w:rsid w:val="00BA5F93"/>
    <w:rsid w:val="00BA6043"/>
    <w:rsid w:val="00BA7289"/>
    <w:rsid w:val="00BB4CBA"/>
    <w:rsid w:val="00BB7682"/>
    <w:rsid w:val="00BB7DEE"/>
    <w:rsid w:val="00BC4964"/>
    <w:rsid w:val="00BC4DD2"/>
    <w:rsid w:val="00BC4F8D"/>
    <w:rsid w:val="00BC5379"/>
    <w:rsid w:val="00BD05BB"/>
    <w:rsid w:val="00BD0DBD"/>
    <w:rsid w:val="00BD2554"/>
    <w:rsid w:val="00BD2B5D"/>
    <w:rsid w:val="00BE1A43"/>
    <w:rsid w:val="00BE2144"/>
    <w:rsid w:val="00BE4492"/>
    <w:rsid w:val="00BE45D2"/>
    <w:rsid w:val="00BE60C9"/>
    <w:rsid w:val="00BF008A"/>
    <w:rsid w:val="00BF2654"/>
    <w:rsid w:val="00BF2913"/>
    <w:rsid w:val="00BF4A07"/>
    <w:rsid w:val="00BF6153"/>
    <w:rsid w:val="00BF7A89"/>
    <w:rsid w:val="00C00401"/>
    <w:rsid w:val="00C01607"/>
    <w:rsid w:val="00C02D58"/>
    <w:rsid w:val="00C035DC"/>
    <w:rsid w:val="00C07CB1"/>
    <w:rsid w:val="00C10D7B"/>
    <w:rsid w:val="00C12AD9"/>
    <w:rsid w:val="00C13CAB"/>
    <w:rsid w:val="00C164FC"/>
    <w:rsid w:val="00C2133D"/>
    <w:rsid w:val="00C228A7"/>
    <w:rsid w:val="00C2341A"/>
    <w:rsid w:val="00C33D9C"/>
    <w:rsid w:val="00C349F2"/>
    <w:rsid w:val="00C35B92"/>
    <w:rsid w:val="00C3652F"/>
    <w:rsid w:val="00C37A00"/>
    <w:rsid w:val="00C37F48"/>
    <w:rsid w:val="00C4358C"/>
    <w:rsid w:val="00C43B7E"/>
    <w:rsid w:val="00C5060F"/>
    <w:rsid w:val="00C51182"/>
    <w:rsid w:val="00C52558"/>
    <w:rsid w:val="00C52D76"/>
    <w:rsid w:val="00C53F93"/>
    <w:rsid w:val="00C56BD0"/>
    <w:rsid w:val="00C56CC8"/>
    <w:rsid w:val="00C57506"/>
    <w:rsid w:val="00C57D72"/>
    <w:rsid w:val="00C62E7B"/>
    <w:rsid w:val="00C6449E"/>
    <w:rsid w:val="00C65B6A"/>
    <w:rsid w:val="00C6692D"/>
    <w:rsid w:val="00C71AF3"/>
    <w:rsid w:val="00C72AA4"/>
    <w:rsid w:val="00C72C31"/>
    <w:rsid w:val="00C748C9"/>
    <w:rsid w:val="00C75A28"/>
    <w:rsid w:val="00C77369"/>
    <w:rsid w:val="00C800F6"/>
    <w:rsid w:val="00C811CA"/>
    <w:rsid w:val="00C81A1E"/>
    <w:rsid w:val="00C81D30"/>
    <w:rsid w:val="00C8279B"/>
    <w:rsid w:val="00C82F07"/>
    <w:rsid w:val="00C835EF"/>
    <w:rsid w:val="00C872FA"/>
    <w:rsid w:val="00C905E4"/>
    <w:rsid w:val="00C90A3E"/>
    <w:rsid w:val="00C932D5"/>
    <w:rsid w:val="00C93FFF"/>
    <w:rsid w:val="00C950E4"/>
    <w:rsid w:val="00C9666B"/>
    <w:rsid w:val="00C97907"/>
    <w:rsid w:val="00C97FA4"/>
    <w:rsid w:val="00CA0001"/>
    <w:rsid w:val="00CA2DF4"/>
    <w:rsid w:val="00CA4D2B"/>
    <w:rsid w:val="00CA679E"/>
    <w:rsid w:val="00CB5EA2"/>
    <w:rsid w:val="00CB6390"/>
    <w:rsid w:val="00CB75B8"/>
    <w:rsid w:val="00CC1AC9"/>
    <w:rsid w:val="00CC49CF"/>
    <w:rsid w:val="00CC4E6E"/>
    <w:rsid w:val="00CC7EDB"/>
    <w:rsid w:val="00CD481C"/>
    <w:rsid w:val="00CD5A3E"/>
    <w:rsid w:val="00CD7CB4"/>
    <w:rsid w:val="00CE36CE"/>
    <w:rsid w:val="00CE721A"/>
    <w:rsid w:val="00CF09EA"/>
    <w:rsid w:val="00CF0B94"/>
    <w:rsid w:val="00CF4E38"/>
    <w:rsid w:val="00CF6706"/>
    <w:rsid w:val="00CF763E"/>
    <w:rsid w:val="00CF7C92"/>
    <w:rsid w:val="00D0331D"/>
    <w:rsid w:val="00D04B07"/>
    <w:rsid w:val="00D06B72"/>
    <w:rsid w:val="00D07A76"/>
    <w:rsid w:val="00D10AA6"/>
    <w:rsid w:val="00D11C64"/>
    <w:rsid w:val="00D20C22"/>
    <w:rsid w:val="00D24664"/>
    <w:rsid w:val="00D250C7"/>
    <w:rsid w:val="00D25F02"/>
    <w:rsid w:val="00D275E1"/>
    <w:rsid w:val="00D27FF5"/>
    <w:rsid w:val="00D30B4E"/>
    <w:rsid w:val="00D35FAC"/>
    <w:rsid w:val="00D401DB"/>
    <w:rsid w:val="00D41433"/>
    <w:rsid w:val="00D420B4"/>
    <w:rsid w:val="00D42C12"/>
    <w:rsid w:val="00D44884"/>
    <w:rsid w:val="00D4656D"/>
    <w:rsid w:val="00D51B1B"/>
    <w:rsid w:val="00D525EB"/>
    <w:rsid w:val="00D54B7E"/>
    <w:rsid w:val="00D613ED"/>
    <w:rsid w:val="00D61F4A"/>
    <w:rsid w:val="00D62A2D"/>
    <w:rsid w:val="00D62E3D"/>
    <w:rsid w:val="00D6706A"/>
    <w:rsid w:val="00D73D49"/>
    <w:rsid w:val="00D742F3"/>
    <w:rsid w:val="00D74963"/>
    <w:rsid w:val="00D76BFE"/>
    <w:rsid w:val="00D7702C"/>
    <w:rsid w:val="00D7710D"/>
    <w:rsid w:val="00D773A8"/>
    <w:rsid w:val="00D81965"/>
    <w:rsid w:val="00D82D2E"/>
    <w:rsid w:val="00D83D75"/>
    <w:rsid w:val="00D86F63"/>
    <w:rsid w:val="00D872EC"/>
    <w:rsid w:val="00D908FF"/>
    <w:rsid w:val="00D921CA"/>
    <w:rsid w:val="00D93854"/>
    <w:rsid w:val="00D9493F"/>
    <w:rsid w:val="00DA3E8C"/>
    <w:rsid w:val="00DA53F4"/>
    <w:rsid w:val="00DA6606"/>
    <w:rsid w:val="00DA6895"/>
    <w:rsid w:val="00DA7B7C"/>
    <w:rsid w:val="00DB13BD"/>
    <w:rsid w:val="00DB1417"/>
    <w:rsid w:val="00DB487B"/>
    <w:rsid w:val="00DC01DD"/>
    <w:rsid w:val="00DC040C"/>
    <w:rsid w:val="00DC0B72"/>
    <w:rsid w:val="00DC24E4"/>
    <w:rsid w:val="00DC6A2D"/>
    <w:rsid w:val="00DC73BB"/>
    <w:rsid w:val="00DD0934"/>
    <w:rsid w:val="00DD14F7"/>
    <w:rsid w:val="00DD3504"/>
    <w:rsid w:val="00DE0208"/>
    <w:rsid w:val="00DE503C"/>
    <w:rsid w:val="00DE551F"/>
    <w:rsid w:val="00DE6D10"/>
    <w:rsid w:val="00DF0214"/>
    <w:rsid w:val="00DF2E9C"/>
    <w:rsid w:val="00DF5859"/>
    <w:rsid w:val="00DF61D8"/>
    <w:rsid w:val="00E028FB"/>
    <w:rsid w:val="00E04DD7"/>
    <w:rsid w:val="00E07AB6"/>
    <w:rsid w:val="00E1024B"/>
    <w:rsid w:val="00E12436"/>
    <w:rsid w:val="00E1263A"/>
    <w:rsid w:val="00E14893"/>
    <w:rsid w:val="00E16A77"/>
    <w:rsid w:val="00E20A4A"/>
    <w:rsid w:val="00E20F7F"/>
    <w:rsid w:val="00E21E20"/>
    <w:rsid w:val="00E22E0E"/>
    <w:rsid w:val="00E2317D"/>
    <w:rsid w:val="00E241B4"/>
    <w:rsid w:val="00E3186F"/>
    <w:rsid w:val="00E3283E"/>
    <w:rsid w:val="00E3284F"/>
    <w:rsid w:val="00E37871"/>
    <w:rsid w:val="00E37F04"/>
    <w:rsid w:val="00E40B7D"/>
    <w:rsid w:val="00E415EE"/>
    <w:rsid w:val="00E42B74"/>
    <w:rsid w:val="00E42C22"/>
    <w:rsid w:val="00E435CA"/>
    <w:rsid w:val="00E459A9"/>
    <w:rsid w:val="00E47ADA"/>
    <w:rsid w:val="00E50585"/>
    <w:rsid w:val="00E537B6"/>
    <w:rsid w:val="00E72C1D"/>
    <w:rsid w:val="00E73A5C"/>
    <w:rsid w:val="00E75A42"/>
    <w:rsid w:val="00E76952"/>
    <w:rsid w:val="00E76C15"/>
    <w:rsid w:val="00E77E9F"/>
    <w:rsid w:val="00E80BE9"/>
    <w:rsid w:val="00E81A4C"/>
    <w:rsid w:val="00E81EB3"/>
    <w:rsid w:val="00E83846"/>
    <w:rsid w:val="00E85C26"/>
    <w:rsid w:val="00E90531"/>
    <w:rsid w:val="00E90608"/>
    <w:rsid w:val="00E909D0"/>
    <w:rsid w:val="00E921A2"/>
    <w:rsid w:val="00E93604"/>
    <w:rsid w:val="00E96468"/>
    <w:rsid w:val="00E97BC6"/>
    <w:rsid w:val="00EA0317"/>
    <w:rsid w:val="00EA22F6"/>
    <w:rsid w:val="00EA4F3A"/>
    <w:rsid w:val="00EB106F"/>
    <w:rsid w:val="00EC19C5"/>
    <w:rsid w:val="00EC3B34"/>
    <w:rsid w:val="00EC69D2"/>
    <w:rsid w:val="00EC7065"/>
    <w:rsid w:val="00ED0B54"/>
    <w:rsid w:val="00ED3218"/>
    <w:rsid w:val="00ED65AE"/>
    <w:rsid w:val="00EE004C"/>
    <w:rsid w:val="00EE52E4"/>
    <w:rsid w:val="00EE60A2"/>
    <w:rsid w:val="00EF0E91"/>
    <w:rsid w:val="00EF5267"/>
    <w:rsid w:val="00F006D6"/>
    <w:rsid w:val="00F02578"/>
    <w:rsid w:val="00F02FFD"/>
    <w:rsid w:val="00F06373"/>
    <w:rsid w:val="00F12AAE"/>
    <w:rsid w:val="00F13F91"/>
    <w:rsid w:val="00F17089"/>
    <w:rsid w:val="00F17816"/>
    <w:rsid w:val="00F21AE9"/>
    <w:rsid w:val="00F2379E"/>
    <w:rsid w:val="00F3163B"/>
    <w:rsid w:val="00F32CCA"/>
    <w:rsid w:val="00F33647"/>
    <w:rsid w:val="00F37599"/>
    <w:rsid w:val="00F4127B"/>
    <w:rsid w:val="00F43470"/>
    <w:rsid w:val="00F43C57"/>
    <w:rsid w:val="00F445A6"/>
    <w:rsid w:val="00F44CAB"/>
    <w:rsid w:val="00F463C6"/>
    <w:rsid w:val="00F46C72"/>
    <w:rsid w:val="00F47D7B"/>
    <w:rsid w:val="00F5087F"/>
    <w:rsid w:val="00F53171"/>
    <w:rsid w:val="00F53CB5"/>
    <w:rsid w:val="00F542EB"/>
    <w:rsid w:val="00F5546D"/>
    <w:rsid w:val="00F57D5A"/>
    <w:rsid w:val="00F6215F"/>
    <w:rsid w:val="00F631FD"/>
    <w:rsid w:val="00F63C5E"/>
    <w:rsid w:val="00F643F8"/>
    <w:rsid w:val="00F6444A"/>
    <w:rsid w:val="00F662C3"/>
    <w:rsid w:val="00F67211"/>
    <w:rsid w:val="00F72A42"/>
    <w:rsid w:val="00F72AE4"/>
    <w:rsid w:val="00F74EC2"/>
    <w:rsid w:val="00F76739"/>
    <w:rsid w:val="00F8003B"/>
    <w:rsid w:val="00F80D60"/>
    <w:rsid w:val="00F813A3"/>
    <w:rsid w:val="00F815C0"/>
    <w:rsid w:val="00F84883"/>
    <w:rsid w:val="00F87B9C"/>
    <w:rsid w:val="00F91AA2"/>
    <w:rsid w:val="00F93F08"/>
    <w:rsid w:val="00FA13A2"/>
    <w:rsid w:val="00FA4489"/>
    <w:rsid w:val="00FA4508"/>
    <w:rsid w:val="00FA52F4"/>
    <w:rsid w:val="00FA5E7D"/>
    <w:rsid w:val="00FB241F"/>
    <w:rsid w:val="00FB2B67"/>
    <w:rsid w:val="00FB59B7"/>
    <w:rsid w:val="00FC0B76"/>
    <w:rsid w:val="00FC5C6E"/>
    <w:rsid w:val="00FC7216"/>
    <w:rsid w:val="00FC7ED0"/>
    <w:rsid w:val="00FD1005"/>
    <w:rsid w:val="00FD3481"/>
    <w:rsid w:val="00FE09F8"/>
    <w:rsid w:val="00FE137C"/>
    <w:rsid w:val="00FE2513"/>
    <w:rsid w:val="00FE36EA"/>
    <w:rsid w:val="00FE3A1D"/>
    <w:rsid w:val="00FE5AED"/>
    <w:rsid w:val="00FE7B77"/>
    <w:rsid w:val="00FF21AD"/>
    <w:rsid w:val="00FF299D"/>
    <w:rsid w:val="011533B8"/>
    <w:rsid w:val="0292A6C4"/>
    <w:rsid w:val="029DC66C"/>
    <w:rsid w:val="041D961F"/>
    <w:rsid w:val="042E7725"/>
    <w:rsid w:val="0D7716E2"/>
    <w:rsid w:val="19FDC650"/>
    <w:rsid w:val="1DBE6001"/>
    <w:rsid w:val="22632DE7"/>
    <w:rsid w:val="28E7E31B"/>
    <w:rsid w:val="29A21895"/>
    <w:rsid w:val="2EE4291B"/>
    <w:rsid w:val="2F86ECD6"/>
    <w:rsid w:val="3EEE3085"/>
    <w:rsid w:val="4323EA48"/>
    <w:rsid w:val="4367F421"/>
    <w:rsid w:val="43EBDDE2"/>
    <w:rsid w:val="4ACD1488"/>
    <w:rsid w:val="4DD12B92"/>
    <w:rsid w:val="5B5408C7"/>
    <w:rsid w:val="68D1F57C"/>
    <w:rsid w:val="6AB33715"/>
    <w:rsid w:val="6B78A9BE"/>
    <w:rsid w:val="6C0538DE"/>
    <w:rsid w:val="6E008C1A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EC4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35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35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2F35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3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47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bjedname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bjednam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tous.dvorak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Props1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EC1A3D-E117-4CA2-9FBB-9E9EE0DB3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</Template>
  <TotalTime>1</TotalTime>
  <Pages>3</Pages>
  <Words>686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Matouš Dvořák</cp:lastModifiedBy>
  <cp:revision>18</cp:revision>
  <dcterms:created xsi:type="dcterms:W3CDTF">2024-07-18T09:26:00Z</dcterms:created>
  <dcterms:modified xsi:type="dcterms:W3CDTF">2024-07-23T07:38:00Z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